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97DD8B" w14:textId="77777777" w:rsidR="00C72DA1" w:rsidRDefault="00C72DA1" w:rsidP="005E76ED">
      <w:pPr>
        <w:pStyle w:val="Nzev"/>
        <w:rPr>
          <w:lang w:val="cs-CZ"/>
        </w:rPr>
      </w:pPr>
    </w:p>
    <w:p w14:paraId="32497B1C" w14:textId="0CCFF287" w:rsidR="005E76ED" w:rsidRDefault="005E76ED" w:rsidP="005E76ED">
      <w:pPr>
        <w:pStyle w:val="Nzev"/>
        <w:rPr>
          <w:lang w:val="cs-CZ"/>
        </w:rPr>
      </w:pPr>
      <w:r>
        <w:rPr>
          <w:lang w:val="cs-CZ"/>
        </w:rPr>
        <w:t xml:space="preserve">Žádost o osvobození od úplaty za zájmové vzdělávání </w:t>
      </w:r>
    </w:p>
    <w:p w14:paraId="10B44E85" w14:textId="367E9C93" w:rsidR="005E76ED" w:rsidRDefault="005E76ED" w:rsidP="005E76ED">
      <w:pPr>
        <w:pStyle w:val="Nzev"/>
        <w:rPr>
          <w:lang w:val="cs-CZ"/>
        </w:rPr>
      </w:pPr>
      <w:r>
        <w:rPr>
          <w:lang w:val="cs-CZ"/>
        </w:rPr>
        <w:t>ve školní družině</w:t>
      </w:r>
    </w:p>
    <w:p w14:paraId="70350A86" w14:textId="77777777" w:rsidR="005E76ED" w:rsidRDefault="005E76ED" w:rsidP="005E76ED">
      <w:pPr>
        <w:pStyle w:val="Nzev"/>
        <w:rPr>
          <w:lang w:val="cs-CZ"/>
        </w:rPr>
      </w:pPr>
    </w:p>
    <w:p w14:paraId="61A3FD41" w14:textId="0E17C2A2" w:rsidR="005E76ED" w:rsidRPr="00C72DA1" w:rsidRDefault="005E76ED" w:rsidP="00C72DA1">
      <w:pPr>
        <w:pStyle w:val="Default"/>
        <w:jc w:val="both"/>
        <w:rPr>
          <w:rFonts w:ascii="Times New Roman" w:hAnsi="Times New Roman" w:cs="Times New Roman"/>
        </w:rPr>
      </w:pPr>
      <w:r w:rsidRPr="00CB5BA5">
        <w:rPr>
          <w:rFonts w:ascii="Times New Roman" w:hAnsi="Times New Roman" w:cs="Times New Roman"/>
        </w:rPr>
        <w:t>V souladu s § 6 odst. 6 vyhlášky č. 14/2005 Sb. a § 123 odst. 4 zákona č. 561/2004 Sb</w:t>
      </w:r>
      <w:r w:rsidRPr="00C72DA1">
        <w:rPr>
          <w:rFonts w:ascii="Times New Roman" w:hAnsi="Times New Roman" w:cs="Times New Roman"/>
        </w:rPr>
        <w:t xml:space="preserve">.,  </w:t>
      </w:r>
      <w:r w:rsidRPr="00C72DA1">
        <w:rPr>
          <w:rFonts w:ascii="Times New Roman" w:hAnsi="Times New Roman" w:cs="Times New Roman"/>
          <w:sz w:val="23"/>
          <w:szCs w:val="23"/>
        </w:rPr>
        <w:t xml:space="preserve">o předškolním, základním, středním, vyšším odborném a jiném vzdělávání (školský zákon), ve znění pozdějších předpisů, </w:t>
      </w:r>
      <w:r w:rsidRPr="00C72DA1">
        <w:rPr>
          <w:rFonts w:ascii="Times New Roman" w:hAnsi="Times New Roman" w:cs="Times New Roman"/>
        </w:rPr>
        <w:t>žádám tímto o osvobození od úplaty za zájmové vzdělávání ve školní družině z důvodu:</w:t>
      </w:r>
    </w:p>
    <w:p w14:paraId="6B379AAD" w14:textId="77777777" w:rsidR="005E76ED" w:rsidRDefault="005E76ED" w:rsidP="005E76ED"/>
    <w:p w14:paraId="4F35C68C" w14:textId="77777777" w:rsidR="005E76ED" w:rsidRPr="0065482F" w:rsidRDefault="005E76ED" w:rsidP="00C72DA1">
      <w:pPr>
        <w:jc w:val="both"/>
      </w:pPr>
      <w:r w:rsidRPr="0065482F">
        <w:t>a) zákonný zástupce dítěte, který pobírá opakující se dávku pomoci v hmotné nouzi,</w:t>
      </w:r>
    </w:p>
    <w:p w14:paraId="5D0ED1AF" w14:textId="77777777" w:rsidR="005E76ED" w:rsidRPr="0065482F" w:rsidRDefault="005E76ED" w:rsidP="00C72DA1">
      <w:pPr>
        <w:jc w:val="both"/>
      </w:pPr>
      <w:r w:rsidRPr="0065482F">
        <w:t>b) zákonný zástupce nezaopatřeného dítěte, pokud tomuto dítěti náleží zvýšení příspěvku na péči,</w:t>
      </w:r>
    </w:p>
    <w:p w14:paraId="1C8F04D6" w14:textId="77777777" w:rsidR="005E76ED" w:rsidRPr="0065482F" w:rsidRDefault="005E76ED" w:rsidP="00C72DA1">
      <w:pPr>
        <w:jc w:val="both"/>
      </w:pPr>
      <w:r w:rsidRPr="0065482F">
        <w:t>c) rodič, kterému náleží zvýšení příspěvku na péči z důvodu péče o nezaopatřené dítě, nebo</w:t>
      </w:r>
    </w:p>
    <w:p w14:paraId="35B94C8D" w14:textId="77777777" w:rsidR="005E76ED" w:rsidRDefault="005E76ED" w:rsidP="00C72DA1">
      <w:pPr>
        <w:jc w:val="both"/>
      </w:pPr>
      <w:r w:rsidRPr="0065482F">
        <w:t>d) fyzická osoba, která o dítě osobně pečuje a z důvodu péče o toto dítě pobírá dávky pěstounské péče</w:t>
      </w:r>
      <w:r>
        <w:t>,</w:t>
      </w:r>
    </w:p>
    <w:p w14:paraId="20BA89A7" w14:textId="77777777" w:rsidR="005E76ED" w:rsidRPr="0065482F" w:rsidRDefault="005E76ED" w:rsidP="00C72DA1">
      <w:pPr>
        <w:jc w:val="both"/>
      </w:pPr>
      <w:r>
        <w:t>e) zákonný zástupce dítěte, který pobírá přídavky na dítě.</w:t>
      </w:r>
      <w:r w:rsidRPr="0065482F">
        <w:t>*</w:t>
      </w:r>
    </w:p>
    <w:p w14:paraId="2F3F89A3" w14:textId="77777777" w:rsidR="005E76ED" w:rsidRPr="0065482F" w:rsidRDefault="005E76ED" w:rsidP="005E76ED"/>
    <w:p w14:paraId="338FEE02" w14:textId="54ECA8B8" w:rsidR="005E76ED" w:rsidRPr="0065482F" w:rsidRDefault="005E76ED" w:rsidP="005E76ED">
      <w:r w:rsidRPr="0065482F">
        <w:t>  * zakroužkujte důvod a doložte</w:t>
      </w:r>
      <w:r>
        <w:t xml:space="preserve"> potvrzení o pobírané dávce (v případě pobírání </w:t>
      </w:r>
      <w:r w:rsidR="00563E2A">
        <w:t>přídavku</w:t>
      </w:r>
      <w:r>
        <w:t xml:space="preserve"> na dítě se jedná o „Oznámení o přiznání dávky státní sociální podpory – přídavek na dítě“)</w:t>
      </w:r>
    </w:p>
    <w:p w14:paraId="33AA9A9E" w14:textId="77777777" w:rsidR="005E76ED" w:rsidRDefault="005E76ED" w:rsidP="005E76ED"/>
    <w:p w14:paraId="4E68C690" w14:textId="77777777" w:rsidR="005E76ED" w:rsidRDefault="005E76ED" w:rsidP="005E76ED">
      <w:pPr>
        <w:rPr>
          <w:color w:val="FF0000"/>
        </w:rPr>
      </w:pPr>
    </w:p>
    <w:p w14:paraId="24966D2A" w14:textId="77777777" w:rsidR="005E76ED" w:rsidRDefault="005E76ED" w:rsidP="005E76ED">
      <w:r>
        <w:t>Jméno a příjmení žadatele: ……………………….…………………………………………….</w:t>
      </w:r>
    </w:p>
    <w:p w14:paraId="39E6987C" w14:textId="77777777" w:rsidR="005E76ED" w:rsidRDefault="005E76ED" w:rsidP="005E76ED">
      <w:r>
        <w:t> </w:t>
      </w:r>
    </w:p>
    <w:p w14:paraId="5E7497AD" w14:textId="77777777" w:rsidR="005E76ED" w:rsidRDefault="005E76ED" w:rsidP="005E76ED">
      <w:r>
        <w:t>Datum narození žadatele: …..…………………………………………………………………..</w:t>
      </w:r>
    </w:p>
    <w:p w14:paraId="39EB9E64" w14:textId="77777777" w:rsidR="005E76ED" w:rsidRDefault="005E76ED" w:rsidP="005E76ED">
      <w:r>
        <w:t> </w:t>
      </w:r>
    </w:p>
    <w:p w14:paraId="1F28344D" w14:textId="77777777" w:rsidR="005E76ED" w:rsidRDefault="005E76ED" w:rsidP="005E76ED">
      <w:r>
        <w:t>Místo trvalého pobytu žadatele: ……………………….……………………………………….</w:t>
      </w:r>
    </w:p>
    <w:p w14:paraId="646B3CDF" w14:textId="77777777" w:rsidR="005E76ED" w:rsidRDefault="005E76ED" w:rsidP="005E76ED"/>
    <w:p w14:paraId="7431445F" w14:textId="77777777" w:rsidR="005E76ED" w:rsidRDefault="005E76ED" w:rsidP="005E76ED">
      <w:r>
        <w:t>Jméno a příjmení dítěte: .............................................................................................................</w:t>
      </w:r>
    </w:p>
    <w:p w14:paraId="2118F330" w14:textId="77777777" w:rsidR="005E76ED" w:rsidRDefault="005E76ED" w:rsidP="005E76ED">
      <w:r>
        <w:t> </w:t>
      </w:r>
    </w:p>
    <w:p w14:paraId="1EBD4DF4" w14:textId="77777777" w:rsidR="005E76ED" w:rsidRPr="0065482F" w:rsidRDefault="005E76ED" w:rsidP="005E76ED">
      <w:r>
        <w:t>Datum podpisu: ………………………...   Podpis žadatele: ………..………………………….</w:t>
      </w:r>
    </w:p>
    <w:p w14:paraId="5F643DDD" w14:textId="77777777" w:rsidR="005E76ED" w:rsidRDefault="005E76ED" w:rsidP="005E76ED"/>
    <w:p w14:paraId="23A63847" w14:textId="77777777" w:rsidR="005E76ED" w:rsidRDefault="005E76ED" w:rsidP="005E76ED"/>
    <w:p w14:paraId="3AC9D256" w14:textId="1188F531" w:rsidR="005E76ED" w:rsidRPr="007B5168" w:rsidRDefault="005E76ED" w:rsidP="005E76ED">
      <w:pPr>
        <w:rPr>
          <w:b/>
          <w:bCs/>
          <w:color w:val="FF0000"/>
        </w:rPr>
      </w:pPr>
      <w:r>
        <w:rPr>
          <w:b/>
          <w:bCs/>
        </w:rPr>
        <w:t>Tato žádost</w:t>
      </w:r>
      <w:r w:rsidR="00C72DA1">
        <w:rPr>
          <w:b/>
          <w:bCs/>
        </w:rPr>
        <w:t xml:space="preserve"> a vyjádření ředitelky školy</w:t>
      </w:r>
      <w:r>
        <w:rPr>
          <w:b/>
          <w:bCs/>
        </w:rPr>
        <w:t xml:space="preserve"> platí na školní rok 2024/2025</w:t>
      </w:r>
      <w:r w:rsidR="00C72DA1">
        <w:rPr>
          <w:b/>
          <w:bCs/>
        </w:rPr>
        <w:t xml:space="preserve">. </w:t>
      </w:r>
      <w:r>
        <w:rPr>
          <w:b/>
          <w:bCs/>
        </w:rPr>
        <w:t xml:space="preserve"> </w:t>
      </w:r>
    </w:p>
    <w:p w14:paraId="6B96FF36" w14:textId="77777777" w:rsidR="005E76ED" w:rsidRDefault="005E76ED" w:rsidP="005E76ED"/>
    <w:p w14:paraId="1AC9AFE2" w14:textId="77777777" w:rsidR="005E76ED" w:rsidRDefault="005E76ED" w:rsidP="005E76ED">
      <w:r w:rsidRPr="0065482F">
        <w:t>Pokud pomine důvod k osvobození úplaty, je povinnost žadatele na tuto skutečnost okamžitě upozornit.</w:t>
      </w:r>
    </w:p>
    <w:p w14:paraId="65639D17" w14:textId="77777777" w:rsidR="00563E2A" w:rsidRDefault="00563E2A" w:rsidP="005E76ED"/>
    <w:p w14:paraId="55B0D193" w14:textId="77777777" w:rsidR="00C72DA1" w:rsidRDefault="00C72DA1" w:rsidP="005E76ED">
      <w:pPr>
        <w:rPr>
          <w:b/>
          <w:bCs/>
        </w:rPr>
      </w:pPr>
    </w:p>
    <w:p w14:paraId="67AA56C7" w14:textId="77777777" w:rsidR="00C72DA1" w:rsidRDefault="00C72DA1" w:rsidP="005E76ED">
      <w:pPr>
        <w:rPr>
          <w:b/>
          <w:bCs/>
        </w:rPr>
      </w:pPr>
    </w:p>
    <w:p w14:paraId="73335170" w14:textId="56C3AAC9" w:rsidR="00563E2A" w:rsidRDefault="00563E2A" w:rsidP="005E76ED">
      <w:r w:rsidRPr="00563E2A">
        <w:rPr>
          <w:b/>
          <w:bCs/>
        </w:rPr>
        <w:t>Vyjádření ředitel</w:t>
      </w:r>
      <w:r w:rsidR="00C72DA1">
        <w:rPr>
          <w:b/>
          <w:bCs/>
        </w:rPr>
        <w:t>ky</w:t>
      </w:r>
      <w:r w:rsidRPr="00563E2A">
        <w:rPr>
          <w:b/>
          <w:bCs/>
        </w:rPr>
        <w:t xml:space="preserve"> školy:</w:t>
      </w:r>
      <w:r w:rsidRPr="00563E2A">
        <w:t xml:space="preserve"> </w:t>
      </w:r>
      <w:r w:rsidRPr="00563E2A">
        <w:rPr>
          <w:rFonts w:ascii="Segoe UI Symbol" w:hAnsi="Segoe UI Symbol" w:cs="Segoe UI Symbol"/>
        </w:rPr>
        <w:t>☐</w:t>
      </w:r>
      <w:r w:rsidRPr="00563E2A">
        <w:t xml:space="preserve"> souhlasím </w:t>
      </w:r>
      <w:r w:rsidRPr="00563E2A">
        <w:rPr>
          <w:rFonts w:ascii="Segoe UI Symbol" w:hAnsi="Segoe UI Symbol" w:cs="Segoe UI Symbol"/>
        </w:rPr>
        <w:t>☐</w:t>
      </w:r>
      <w:r w:rsidRPr="00563E2A">
        <w:t xml:space="preserve"> nesouhlasím </w:t>
      </w:r>
    </w:p>
    <w:p w14:paraId="223906A6" w14:textId="77777777" w:rsidR="00563E2A" w:rsidRDefault="00563E2A" w:rsidP="005E76ED"/>
    <w:p w14:paraId="136EA1E1" w14:textId="7D1ACF52" w:rsidR="00563E2A" w:rsidRDefault="00563E2A" w:rsidP="005E76ED">
      <w:r w:rsidRPr="00563E2A">
        <w:t xml:space="preserve">Datum: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8ED9CB8" w14:textId="39E2EC15" w:rsidR="00563E2A" w:rsidRDefault="00563E2A" w:rsidP="005E76E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</w:t>
      </w:r>
      <w:r w:rsidRPr="00563E2A">
        <w:t>__________________</w:t>
      </w:r>
    </w:p>
    <w:p w14:paraId="4A0A6EEC" w14:textId="60E390C9" w:rsidR="00563E2A" w:rsidRDefault="00563E2A" w:rsidP="005E76E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Ing. Dominika Ondrášková</w:t>
      </w:r>
    </w:p>
    <w:p w14:paraId="3730D1BA" w14:textId="2591D4E6" w:rsidR="00563E2A" w:rsidRPr="0065482F" w:rsidRDefault="00563E2A" w:rsidP="005E76E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ředitelka školy</w:t>
      </w:r>
    </w:p>
    <w:sectPr w:rsidR="00563E2A" w:rsidRPr="0065482F" w:rsidSect="00BE1303">
      <w:headerReference w:type="default" r:id="rId7"/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50FCD7" w14:textId="77777777" w:rsidR="00BE1303" w:rsidRDefault="00BE1303">
      <w:r>
        <w:separator/>
      </w:r>
    </w:p>
  </w:endnote>
  <w:endnote w:type="continuationSeparator" w:id="0">
    <w:p w14:paraId="74E8A55D" w14:textId="77777777" w:rsidR="00BE1303" w:rsidRDefault="00BE1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B50E43" w14:textId="77777777" w:rsidR="00BE1303" w:rsidRDefault="00BE1303">
      <w:r>
        <w:separator/>
      </w:r>
    </w:p>
  </w:footnote>
  <w:footnote w:type="continuationSeparator" w:id="0">
    <w:p w14:paraId="7B101676" w14:textId="77777777" w:rsidR="00BE1303" w:rsidRDefault="00BE13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2C78DE" w14:textId="49EDF327" w:rsidR="00D27AC9" w:rsidRPr="00D27AC9" w:rsidRDefault="00E8151F" w:rsidP="00D27AC9">
    <w:pPr>
      <w:pStyle w:val="Nadpis1"/>
      <w:jc w:val="center"/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57728" behindDoc="0" locked="0" layoutInCell="1" allowOverlap="0" wp14:anchorId="3C780E11" wp14:editId="513E7CD5">
          <wp:simplePos x="0" y="0"/>
          <wp:positionH relativeFrom="column">
            <wp:posOffset>-247650</wp:posOffset>
          </wp:positionH>
          <wp:positionV relativeFrom="paragraph">
            <wp:posOffset>186690</wp:posOffset>
          </wp:positionV>
          <wp:extent cx="1714500" cy="942975"/>
          <wp:effectExtent l="0" t="0" r="0" b="0"/>
          <wp:wrapSquare wrapText="bothSides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2148">
      <w:rPr>
        <w:sz w:val="24"/>
        <w:szCs w:val="24"/>
      </w:rPr>
      <w:t xml:space="preserve"> Zákla</w:t>
    </w:r>
    <w:r w:rsidR="00D27AC9" w:rsidRPr="00DF2B57">
      <w:rPr>
        <w:sz w:val="24"/>
        <w:szCs w:val="24"/>
      </w:rPr>
      <w:t>dní škola Charlotty Masarykové, Praha 5 – Velká Chuchle</w:t>
    </w:r>
  </w:p>
  <w:p w14:paraId="1425AC3A" w14:textId="0DDF4886" w:rsidR="00D27AC9" w:rsidRDefault="00922148" w:rsidP="00922148">
    <w:pPr>
      <w:jc w:val="center"/>
    </w:pPr>
    <w:r>
      <w:t xml:space="preserve">                            </w:t>
    </w:r>
    <w:r w:rsidR="00D27AC9">
      <w:t>Starochuchelská 240</w:t>
    </w:r>
    <w:r w:rsidR="00DF2B57">
      <w:t>/38</w:t>
    </w:r>
    <w:r w:rsidR="00D27AC9">
      <w:t>, 159 00 Praha 5 – Velká Chuchle</w:t>
    </w:r>
  </w:p>
  <w:p w14:paraId="044CDCCE" w14:textId="535C4C0D" w:rsidR="00D27AC9" w:rsidRDefault="00922148" w:rsidP="00922148">
    <w:pPr>
      <w:pBdr>
        <w:bottom w:val="single" w:sz="6" w:space="18" w:color="auto"/>
      </w:pBdr>
      <w:jc w:val="center"/>
    </w:pPr>
    <w:r>
      <w:t xml:space="preserve">                                            </w:t>
    </w:r>
    <w:r w:rsidR="00D27AC9">
      <w:t xml:space="preserve">e-mail: </w:t>
    </w:r>
    <w:hyperlink r:id="rId2" w:history="1">
      <w:r w:rsidR="005E76ED" w:rsidRPr="00C91A0A">
        <w:rPr>
          <w:rStyle w:val="Hypertextovodkaz"/>
        </w:rPr>
        <w:t>skola@zschuchle.cz</w:t>
      </w:r>
    </w:hyperlink>
    <w:r w:rsidR="00D27AC9">
      <w:t xml:space="preserve">, </w:t>
    </w:r>
    <w:hyperlink r:id="rId3" w:history="1">
      <w:r w:rsidR="005E76ED" w:rsidRPr="00C91A0A">
        <w:rPr>
          <w:rStyle w:val="Hypertextovodkaz"/>
        </w:rPr>
        <w:t>http://zschuchle.cz</w:t>
      </w:r>
    </w:hyperlink>
  </w:p>
  <w:p w14:paraId="13BF7300" w14:textId="77777777" w:rsidR="00DF2B57" w:rsidRDefault="00DF2B57" w:rsidP="00D27AC9">
    <w:pPr>
      <w:pBdr>
        <w:bottom w:val="single" w:sz="6" w:space="18" w:color="auto"/>
      </w:pBdr>
      <w:jc w:val="right"/>
    </w:pPr>
    <w:r w:rsidRPr="00DF2B57">
      <w:t xml:space="preserve">tel. 257 941 039, IČO: 70107521, </w:t>
    </w:r>
    <w:r>
      <w:rPr>
        <w:rStyle w:val="Siln"/>
        <w:b w:val="0"/>
        <w:bCs w:val="0"/>
      </w:rPr>
      <w:t>d</w:t>
    </w:r>
    <w:r w:rsidRPr="00DF2B57">
      <w:rPr>
        <w:rStyle w:val="Siln"/>
        <w:b w:val="0"/>
        <w:bCs w:val="0"/>
      </w:rPr>
      <w:t>atová schránka</w:t>
    </w:r>
    <w:r w:rsidRPr="00DF2B57">
      <w:rPr>
        <w:rStyle w:val="Siln"/>
      </w:rPr>
      <w:t>:</w:t>
    </w:r>
    <w:r w:rsidRPr="00DF2B57">
      <w:t xml:space="preserve"> uxxmj8u</w:t>
    </w:r>
  </w:p>
  <w:p w14:paraId="32AB8844" w14:textId="77777777" w:rsidR="008B4C40" w:rsidRDefault="008B4C40" w:rsidP="00123356">
    <w:pPr>
      <w:pStyle w:val="Zhlav"/>
    </w:pPr>
  </w:p>
  <w:p w14:paraId="79975431" w14:textId="77777777" w:rsidR="008B4C40" w:rsidRPr="00123356" w:rsidRDefault="008B4C40" w:rsidP="0012335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7531A4"/>
    <w:multiLevelType w:val="hybridMultilevel"/>
    <w:tmpl w:val="DD3A9142"/>
    <w:lvl w:ilvl="0" w:tplc="E9E81B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6264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BDF"/>
    <w:rsid w:val="000259D0"/>
    <w:rsid w:val="00062D5A"/>
    <w:rsid w:val="000D2C4B"/>
    <w:rsid w:val="000D7209"/>
    <w:rsid w:val="000F7C33"/>
    <w:rsid w:val="00117DC8"/>
    <w:rsid w:val="001212A3"/>
    <w:rsid w:val="00123356"/>
    <w:rsid w:val="00132681"/>
    <w:rsid w:val="00146F47"/>
    <w:rsid w:val="001511A7"/>
    <w:rsid w:val="00171574"/>
    <w:rsid w:val="001B6B6A"/>
    <w:rsid w:val="001F6295"/>
    <w:rsid w:val="00232537"/>
    <w:rsid w:val="00245C6D"/>
    <w:rsid w:val="00263C0A"/>
    <w:rsid w:val="00273AC6"/>
    <w:rsid w:val="00280D79"/>
    <w:rsid w:val="002B45B6"/>
    <w:rsid w:val="002C0EB5"/>
    <w:rsid w:val="002C48D8"/>
    <w:rsid w:val="002C6D42"/>
    <w:rsid w:val="002D145D"/>
    <w:rsid w:val="002D6EB6"/>
    <w:rsid w:val="002F2290"/>
    <w:rsid w:val="003022C2"/>
    <w:rsid w:val="003078E0"/>
    <w:rsid w:val="00312C79"/>
    <w:rsid w:val="00340287"/>
    <w:rsid w:val="00340890"/>
    <w:rsid w:val="00364A43"/>
    <w:rsid w:val="003952AD"/>
    <w:rsid w:val="003A0A24"/>
    <w:rsid w:val="003A5ABA"/>
    <w:rsid w:val="003D0FB6"/>
    <w:rsid w:val="003F1274"/>
    <w:rsid w:val="00404ABA"/>
    <w:rsid w:val="00433D69"/>
    <w:rsid w:val="004463D8"/>
    <w:rsid w:val="004549A5"/>
    <w:rsid w:val="00461D46"/>
    <w:rsid w:val="00495E64"/>
    <w:rsid w:val="004E20AA"/>
    <w:rsid w:val="004E4EAA"/>
    <w:rsid w:val="00505851"/>
    <w:rsid w:val="00532C46"/>
    <w:rsid w:val="00563E2A"/>
    <w:rsid w:val="00572902"/>
    <w:rsid w:val="005733A5"/>
    <w:rsid w:val="00593365"/>
    <w:rsid w:val="005A2473"/>
    <w:rsid w:val="005B3D99"/>
    <w:rsid w:val="005D0879"/>
    <w:rsid w:val="005E76ED"/>
    <w:rsid w:val="005F29E7"/>
    <w:rsid w:val="00617401"/>
    <w:rsid w:val="00681849"/>
    <w:rsid w:val="006C0982"/>
    <w:rsid w:val="006F6060"/>
    <w:rsid w:val="007073BA"/>
    <w:rsid w:val="007341F3"/>
    <w:rsid w:val="00763FD3"/>
    <w:rsid w:val="00777CE8"/>
    <w:rsid w:val="00777D2D"/>
    <w:rsid w:val="00794C39"/>
    <w:rsid w:val="007955A9"/>
    <w:rsid w:val="007C7091"/>
    <w:rsid w:val="007D2A9C"/>
    <w:rsid w:val="008316A5"/>
    <w:rsid w:val="00840608"/>
    <w:rsid w:val="00862954"/>
    <w:rsid w:val="00873184"/>
    <w:rsid w:val="008924AA"/>
    <w:rsid w:val="008B4C40"/>
    <w:rsid w:val="008E1A38"/>
    <w:rsid w:val="008E3108"/>
    <w:rsid w:val="00922148"/>
    <w:rsid w:val="009751C7"/>
    <w:rsid w:val="009B2D27"/>
    <w:rsid w:val="009C0081"/>
    <w:rsid w:val="00A129C1"/>
    <w:rsid w:val="00A23AF9"/>
    <w:rsid w:val="00A54260"/>
    <w:rsid w:val="00A73272"/>
    <w:rsid w:val="00A73D7A"/>
    <w:rsid w:val="00A772F8"/>
    <w:rsid w:val="00AC054D"/>
    <w:rsid w:val="00AE0514"/>
    <w:rsid w:val="00AE4CE2"/>
    <w:rsid w:val="00AE69D7"/>
    <w:rsid w:val="00B94BDF"/>
    <w:rsid w:val="00BE1303"/>
    <w:rsid w:val="00BE2DE9"/>
    <w:rsid w:val="00BE40F0"/>
    <w:rsid w:val="00BE412B"/>
    <w:rsid w:val="00BF355F"/>
    <w:rsid w:val="00C53025"/>
    <w:rsid w:val="00C70902"/>
    <w:rsid w:val="00C72DA1"/>
    <w:rsid w:val="00CB4BA5"/>
    <w:rsid w:val="00CF33F7"/>
    <w:rsid w:val="00D1486E"/>
    <w:rsid w:val="00D20691"/>
    <w:rsid w:val="00D27AC9"/>
    <w:rsid w:val="00D57C19"/>
    <w:rsid w:val="00D91837"/>
    <w:rsid w:val="00DC39DB"/>
    <w:rsid w:val="00DF2B57"/>
    <w:rsid w:val="00E123CA"/>
    <w:rsid w:val="00E4003D"/>
    <w:rsid w:val="00E6705F"/>
    <w:rsid w:val="00E8151F"/>
    <w:rsid w:val="00E841BA"/>
    <w:rsid w:val="00EB694B"/>
    <w:rsid w:val="00ED0EEF"/>
    <w:rsid w:val="00ED155C"/>
    <w:rsid w:val="00ED51F8"/>
    <w:rsid w:val="00ED7BCF"/>
    <w:rsid w:val="00F254E2"/>
    <w:rsid w:val="00F303EF"/>
    <w:rsid w:val="00F3735D"/>
    <w:rsid w:val="00F64DE4"/>
    <w:rsid w:val="00F67BBC"/>
    <w:rsid w:val="00F7036B"/>
    <w:rsid w:val="00F7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AD8AC8"/>
  <w15:chartTrackingRefBased/>
  <w15:docId w15:val="{8AB3455C-EC93-41F0-AFA0-A8439818A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12335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2335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23356"/>
    <w:pPr>
      <w:tabs>
        <w:tab w:val="center" w:pos="4536"/>
        <w:tab w:val="right" w:pos="9072"/>
      </w:tabs>
    </w:pPr>
  </w:style>
  <w:style w:type="character" w:styleId="Hypertextovodkaz">
    <w:name w:val="Hyperlink"/>
    <w:rsid w:val="00123356"/>
    <w:rPr>
      <w:color w:val="0000FF"/>
      <w:u w:val="single"/>
    </w:rPr>
  </w:style>
  <w:style w:type="paragraph" w:styleId="Textbubliny">
    <w:name w:val="Balloon Text"/>
    <w:basedOn w:val="Normln"/>
    <w:semiHidden/>
    <w:rsid w:val="00F77F03"/>
    <w:rPr>
      <w:rFonts w:ascii="Tahoma" w:hAnsi="Tahoma" w:cs="Tahoma"/>
      <w:sz w:val="16"/>
      <w:szCs w:val="16"/>
    </w:rPr>
  </w:style>
  <w:style w:type="character" w:styleId="Nevyeenzmnka">
    <w:name w:val="Unresolved Mention"/>
    <w:uiPriority w:val="99"/>
    <w:semiHidden/>
    <w:unhideWhenUsed/>
    <w:rsid w:val="00D27AC9"/>
    <w:rPr>
      <w:color w:val="605E5C"/>
      <w:shd w:val="clear" w:color="auto" w:fill="E1DFDD"/>
    </w:rPr>
  </w:style>
  <w:style w:type="character" w:styleId="Siln">
    <w:name w:val="Strong"/>
    <w:uiPriority w:val="22"/>
    <w:qFormat/>
    <w:rsid w:val="00DF2B57"/>
    <w:rPr>
      <w:b/>
      <w:bCs/>
    </w:rPr>
  </w:style>
  <w:style w:type="paragraph" w:styleId="Nzev">
    <w:name w:val="Title"/>
    <w:basedOn w:val="Normln"/>
    <w:link w:val="NzevChar"/>
    <w:qFormat/>
    <w:rsid w:val="005E76ED"/>
    <w:pPr>
      <w:jc w:val="center"/>
    </w:pPr>
    <w:rPr>
      <w:b/>
      <w:bCs/>
      <w:sz w:val="36"/>
      <w:lang w:val="en-US"/>
    </w:rPr>
  </w:style>
  <w:style w:type="character" w:customStyle="1" w:styleId="NzevChar">
    <w:name w:val="Název Char"/>
    <w:basedOn w:val="Standardnpsmoodstavce"/>
    <w:link w:val="Nzev"/>
    <w:rsid w:val="005E76ED"/>
    <w:rPr>
      <w:b/>
      <w:bCs/>
      <w:sz w:val="36"/>
      <w:szCs w:val="24"/>
      <w:lang w:val="en-US"/>
    </w:rPr>
  </w:style>
  <w:style w:type="paragraph" w:customStyle="1" w:styleId="Default">
    <w:name w:val="Default"/>
    <w:rsid w:val="005E76E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91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zschuchle.cz" TargetMode="External"/><Relationship Id="rId2" Type="http://schemas.openxmlformats.org/officeDocument/2006/relationships/hyperlink" Target="mailto:skola@zschuchle.cz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cel.D14004\Local%20Settings\Temporary%20Internet%20Files\OLK396\V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</Template>
  <TotalTime>14</TotalTime>
  <Pages>1</Pages>
  <Words>221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Praze – Velké Chuchli, 5</vt:lpstr>
    </vt:vector>
  </TitlesOfParts>
  <Company>AutoCont On Line, a.s.</Company>
  <LinksUpToDate>false</LinksUpToDate>
  <CharactersWithSpaces>1699</CharactersWithSpaces>
  <SharedDoc>false</SharedDoc>
  <HLinks>
    <vt:vector size="12" baseType="variant">
      <vt:variant>
        <vt:i4>65555</vt:i4>
      </vt:variant>
      <vt:variant>
        <vt:i4>3</vt:i4>
      </vt:variant>
      <vt:variant>
        <vt:i4>0</vt:i4>
      </vt:variant>
      <vt:variant>
        <vt:i4>5</vt:i4>
      </vt:variant>
      <vt:variant>
        <vt:lpwstr>http://skola.chuchle.cz/</vt:lpwstr>
      </vt:variant>
      <vt:variant>
        <vt:lpwstr/>
      </vt:variant>
      <vt:variant>
        <vt:i4>6750276</vt:i4>
      </vt:variant>
      <vt:variant>
        <vt:i4>0</vt:i4>
      </vt:variant>
      <vt:variant>
        <vt:i4>0</vt:i4>
      </vt:variant>
      <vt:variant>
        <vt:i4>5</vt:i4>
      </vt:variant>
      <vt:variant>
        <vt:lpwstr>mailto:skola@chuchle.cz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Praze – Velké Chuchli, 5</dc:title>
  <dc:subject/>
  <dc:creator>Eliška Jančíková</dc:creator>
  <cp:keywords/>
  <dc:description/>
  <cp:lastModifiedBy>Ondrášková Dominika</cp:lastModifiedBy>
  <cp:revision>5</cp:revision>
  <cp:lastPrinted>2024-09-18T15:45:00Z</cp:lastPrinted>
  <dcterms:created xsi:type="dcterms:W3CDTF">2024-09-18T15:29:00Z</dcterms:created>
  <dcterms:modified xsi:type="dcterms:W3CDTF">2024-09-18T16:17:00Z</dcterms:modified>
</cp:coreProperties>
</file>